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7F8B" w14:textId="01051A76" w:rsidR="00FE7B66" w:rsidRDefault="000A776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3388" behindDoc="0" locked="0" layoutInCell="1" allowOverlap="1" wp14:anchorId="4611AF81" wp14:editId="07D31892">
                <wp:simplePos x="0" y="0"/>
                <wp:positionH relativeFrom="page">
                  <wp:posOffset>697231</wp:posOffset>
                </wp:positionH>
                <wp:positionV relativeFrom="page">
                  <wp:posOffset>697230</wp:posOffset>
                </wp:positionV>
                <wp:extent cx="3543300" cy="977900"/>
                <wp:effectExtent l="0" t="0" r="0" b="0"/>
                <wp:wrapNone/>
                <wp:docPr id="320796775" name="Text Box 320796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2F2B6" w14:textId="6F0F4732" w:rsidR="00042E8C" w:rsidRPr="00BA36A8" w:rsidRDefault="00BA36A8" w:rsidP="00042E8C">
                            <w:pPr>
                              <w:pStyle w:val="BackToSchool"/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Grade</w:t>
                            </w:r>
                            <w:r w:rsidR="00042E8C"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AF81" id="_x0000_t202" coordsize="21600,21600" o:spt="202" path="m,l,21600r21600,l21600,xe">
                <v:stroke joinstyle="miter"/>
                <v:path gradientshapeok="t" o:connecttype="rect"/>
              </v:shapetype>
              <v:shape id="Text Box 320796775" o:spid="_x0000_s1026" type="#_x0000_t202" style="position:absolute;margin-left:54.9pt;margin-top:54.9pt;width:279pt;height:77pt;z-index:251663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" filled="f" stroked="f">
                <v:path arrowok="t"/>
                <v:textbox inset="0,0,0,0">
                  <w:txbxContent>
                    <w:p w14:paraId="0DF2F2B6" w14:textId="6F0F4732" w:rsidR="00042E8C" w:rsidRPr="00BA36A8" w:rsidRDefault="00BA36A8" w:rsidP="00042E8C">
                      <w:pPr>
                        <w:pStyle w:val="BackToSchool"/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</w:pP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 xml:space="preserve"> Grade</w:t>
                      </w:r>
                      <w:r w:rsidR="00042E8C"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07C0">
        <w:rPr>
          <w:noProof/>
        </w:rPr>
        <mc:AlternateContent>
          <mc:Choice Requires="wps">
            <w:drawing>
              <wp:anchor distT="0" distB="0" distL="114300" distR="114300" simplePos="0" relativeHeight="251656208" behindDoc="0" locked="0" layoutInCell="1" allowOverlap="1" wp14:anchorId="16212AFA" wp14:editId="12F431F9">
                <wp:simplePos x="0" y="0"/>
                <wp:positionH relativeFrom="page">
                  <wp:posOffset>706755</wp:posOffset>
                </wp:positionH>
                <wp:positionV relativeFrom="page">
                  <wp:posOffset>697230</wp:posOffset>
                </wp:positionV>
                <wp:extent cx="6363335" cy="917575"/>
                <wp:effectExtent l="12700" t="12700" r="12065" b="9525"/>
                <wp:wrapNone/>
                <wp:docPr id="259150945" name="Rectangle 259150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335" cy="9175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3821" w14:textId="223A5D57" w:rsidR="003D3D1B" w:rsidRDefault="004B07C0" w:rsidP="004B07C0">
                            <w:pPr>
                              <w:ind w:left="5040" w:firstLine="720"/>
                            </w:pPr>
                            <w:r>
                              <w:t xml:space="preserve">    </w:t>
                            </w:r>
                            <w:r w:rsidR="00FA2256">
                              <w:rPr>
                                <w:noProof/>
                              </w:rPr>
                              <w:drawing>
                                <wp:inline distT="0" distB="0" distL="0" distR="0" wp14:anchorId="355ABD7A" wp14:editId="1ED15381">
                                  <wp:extent cx="902463" cy="896112"/>
                                  <wp:effectExtent l="0" t="0" r="0" b="5715"/>
                                  <wp:docPr id="892870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28702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63" cy="896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2AFA" id="Rectangle 259150945" o:spid="_x0000_s1027" style="position:absolute;margin-left:55.65pt;margin-top:54.9pt;width:501.05pt;height:72.25pt;z-index:25165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" filled="f" strokecolor="black [3213]" strokeweight="1.75pt">
                <v:path arrowok="t"/>
                <v:textbox inset="0,0,0,0">
                  <w:txbxContent>
                    <w:p w14:paraId="1B673821" w14:textId="223A5D57" w:rsidR="003D3D1B" w:rsidRDefault="004B07C0" w:rsidP="004B07C0">
                      <w:pPr>
                        <w:ind w:left="5040" w:firstLine="720"/>
                      </w:pPr>
                      <w:r>
                        <w:t xml:space="preserve">    </w:t>
                      </w:r>
                      <w:r w:rsidR="00FA2256">
                        <w:rPr>
                          <w:noProof/>
                        </w:rPr>
                        <w:drawing>
                          <wp:inline distT="0" distB="0" distL="0" distR="0" wp14:anchorId="355ABD7A" wp14:editId="1ED15381">
                            <wp:extent cx="902463" cy="896112"/>
                            <wp:effectExtent l="0" t="0" r="0" b="5715"/>
                            <wp:docPr id="892870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287023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63" cy="896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22171">
        <w:rPr>
          <w:noProof/>
        </w:rPr>
        <mc:AlternateContent>
          <mc:Choice Requires="wps">
            <w:drawing>
              <wp:anchor distT="0" distB="0" distL="114300" distR="114300" simplePos="0" relativeHeight="251665436" behindDoc="0" locked="0" layoutInCell="1" allowOverlap="1" wp14:anchorId="50E94EF7" wp14:editId="503137A8">
                <wp:simplePos x="0" y="0"/>
                <wp:positionH relativeFrom="column">
                  <wp:posOffset>4667885</wp:posOffset>
                </wp:positionH>
                <wp:positionV relativeFrom="paragraph">
                  <wp:posOffset>48895</wp:posOffset>
                </wp:positionV>
                <wp:extent cx="1243330" cy="941832"/>
                <wp:effectExtent l="0" t="0" r="0" b="0"/>
                <wp:wrapNone/>
                <wp:docPr id="1425011679" name="Text Box 142501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941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BB941" w14:textId="425F9FB3" w:rsidR="00922171" w:rsidRDefault="00D53301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  <w:t>May</w:t>
                            </w:r>
                          </w:p>
                          <w:p w14:paraId="5BCA8774" w14:textId="5A635817" w:rsidR="00D53301" w:rsidRPr="00B2693B" w:rsidRDefault="00D059A3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  <w:t>20-24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94EF7" id="Text Box 1425011679" o:spid="_x0000_s1028" type="#_x0000_t202" style="position:absolute;margin-left:367.55pt;margin-top:3.85pt;width:97.9pt;height:74.15pt;z-index:251665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" filled="f" stroked="f" strokeweight=".5pt">
                <v:textbox>
                  <w:txbxContent>
                    <w:p w14:paraId="70CBB941" w14:textId="425F9FB3" w:rsidR="00922171" w:rsidRDefault="00D53301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  <w:t>May</w:t>
                      </w:r>
                    </w:p>
                    <w:p w14:paraId="5BCA8774" w14:textId="5A635817" w:rsidR="00D53301" w:rsidRPr="00B2693B" w:rsidRDefault="00D059A3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  <w:t>20-24</w:t>
                      </w:r>
                    </w:p>
                  </w:txbxContent>
                </v:textbox>
              </v:shape>
            </w:pict>
          </mc:Fallback>
        </mc:AlternateContent>
      </w:r>
      <w:r w:rsidR="00FA2256">
        <w:tab/>
      </w:r>
      <w:r w:rsidR="00FA2256">
        <w:tab/>
      </w:r>
      <w:r w:rsidR="00FA2256">
        <w:tab/>
      </w:r>
      <w:r w:rsidR="00FA2256">
        <w:tab/>
      </w:r>
      <w:r w:rsidR="00C64B26">
        <w:t xml:space="preserve">   </w:t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</w:p>
    <w:p w14:paraId="5D2D5B8E" w14:textId="238EB217" w:rsidR="00215570" w:rsidRDefault="000813CE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9532" behindDoc="0" locked="0" layoutInCell="1" allowOverlap="1" wp14:anchorId="1C4ADB01" wp14:editId="3FEA3442">
                <wp:simplePos x="0" y="0"/>
                <wp:positionH relativeFrom="page">
                  <wp:posOffset>697230</wp:posOffset>
                </wp:positionH>
                <wp:positionV relativeFrom="page">
                  <wp:posOffset>4046220</wp:posOffset>
                </wp:positionV>
                <wp:extent cx="6355715" cy="1588770"/>
                <wp:effectExtent l="0" t="0" r="6985" b="11430"/>
                <wp:wrapNone/>
                <wp:docPr id="957817526" name="Text Box 957817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5715" cy="1588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E6807" w14:textId="0166E9A3" w:rsidR="00065F1A" w:rsidRPr="004B07C0" w:rsidRDefault="00065F1A" w:rsidP="00A141EF">
                            <w:pPr>
                              <w:pStyle w:val="Heading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B07C0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Important Dates:</w:t>
                            </w:r>
                          </w:p>
                          <w:p w14:paraId="675AF045" w14:textId="77777777" w:rsidR="00A141EF" w:rsidRPr="004B07C0" w:rsidRDefault="00A141EF" w:rsidP="00A141EF"/>
                          <w:p w14:paraId="4CAD1B25" w14:textId="77777777" w:rsidR="00065F1A" w:rsidRPr="004B07C0" w:rsidRDefault="00065F1A" w:rsidP="004B07C0">
                            <w:pPr>
                              <w:pStyle w:val="s21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16" w:lineRule="atLeast"/>
                              <w:ind w:left="810" w:hanging="450"/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May 21 -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  <w:t xml:space="preserve"> Field Day</w:t>
                            </w:r>
                          </w:p>
                          <w:p w14:paraId="27F735EE" w14:textId="77777777" w:rsidR="00065F1A" w:rsidRPr="004B07C0" w:rsidRDefault="00065F1A" w:rsidP="004B07C0">
                            <w:pPr>
                              <w:pStyle w:val="s21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16" w:lineRule="atLeast"/>
                              <w:ind w:left="810" w:hanging="450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May 24 –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  <w:t xml:space="preserve"> 60% Day – 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LAST DAY OF SCHOOL!!!!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DB01" id="Text Box 957817526" o:spid="_x0000_s1029" type="#_x0000_t202" style="position:absolute;margin-left:54.9pt;margin-top:318.6pt;width:500.45pt;height:125.1pt;z-index:251669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" filled="f" strokeweight="1pt">
                <v:stroke dashstyle="dash"/>
                <v:path arrowok="t"/>
                <v:textbox inset="0,0,0,0">
                  <w:txbxContent>
                    <w:p w14:paraId="4F2E6807" w14:textId="0166E9A3" w:rsidR="00065F1A" w:rsidRPr="004B07C0" w:rsidRDefault="00065F1A" w:rsidP="00A141EF">
                      <w:pPr>
                        <w:pStyle w:val="Heading1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4B07C0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  <w:u w:val="single"/>
                        </w:rPr>
                        <w:t>Important Dates:</w:t>
                      </w:r>
                    </w:p>
                    <w:p w14:paraId="675AF045" w14:textId="77777777" w:rsidR="00A141EF" w:rsidRPr="004B07C0" w:rsidRDefault="00A141EF" w:rsidP="00A141EF"/>
                    <w:p w14:paraId="4CAD1B25" w14:textId="77777777" w:rsidR="00065F1A" w:rsidRPr="004B07C0" w:rsidRDefault="00065F1A" w:rsidP="004B07C0">
                      <w:pPr>
                        <w:pStyle w:val="s21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16" w:lineRule="atLeast"/>
                        <w:ind w:left="810" w:hanging="450"/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</w:pP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May 21 -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  <w:t xml:space="preserve"> Field Day</w:t>
                      </w:r>
                    </w:p>
                    <w:p w14:paraId="27F735EE" w14:textId="77777777" w:rsidR="00065F1A" w:rsidRPr="004B07C0" w:rsidRDefault="00065F1A" w:rsidP="004B07C0">
                      <w:pPr>
                        <w:pStyle w:val="s21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16" w:lineRule="atLeast"/>
                        <w:ind w:left="810" w:hanging="450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May 24 –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  <w:t xml:space="preserve"> 60% Day – 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LAST DAY OF SCHOOL!!!!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876">
        <w:rPr>
          <w:noProof/>
        </w:rPr>
        <mc:AlternateContent>
          <mc:Choice Requires="wps">
            <w:drawing>
              <wp:anchor distT="0" distB="0" distL="114300" distR="114300" simplePos="0" relativeHeight="251671580" behindDoc="0" locked="0" layoutInCell="1" allowOverlap="1" wp14:anchorId="7005AEAD" wp14:editId="15BF1441">
                <wp:simplePos x="0" y="0"/>
                <wp:positionH relativeFrom="page">
                  <wp:posOffset>697230</wp:posOffset>
                </wp:positionH>
                <wp:positionV relativeFrom="page">
                  <wp:posOffset>1760220</wp:posOffset>
                </wp:positionV>
                <wp:extent cx="6362700" cy="2217420"/>
                <wp:effectExtent l="0" t="0" r="12700" b="17780"/>
                <wp:wrapNone/>
                <wp:docPr id="665299448" name="Text Box 665299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2217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A3BA4" w14:textId="77777777" w:rsidR="00946876" w:rsidRPr="00741E0A" w:rsidRDefault="00946876" w:rsidP="0094687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741E0A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  <w:t xml:space="preserve">Field Day </w:t>
                            </w:r>
                            <w:r w:rsidR="00186394" w:rsidRPr="00741E0A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  <w:t>Reminders:</w:t>
                            </w:r>
                          </w:p>
                          <w:p w14:paraId="247EC068" w14:textId="77777777" w:rsidR="00946876" w:rsidRPr="000813CE" w:rsidRDefault="00946876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Make sure students wear tennis shoes. </w:t>
                            </w:r>
                          </w:p>
                          <w:p w14:paraId="2A6BD68B" w14:textId="44C21358" w:rsidR="00186394" w:rsidRPr="000813CE" w:rsidRDefault="00946876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Make sure students bring a water bottle. </w:t>
                            </w:r>
                          </w:p>
                          <w:p w14:paraId="44FCC8BD" w14:textId="3DFF3C26" w:rsidR="00946876" w:rsidRPr="000813CE" w:rsidRDefault="00B767F4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There are a couple of water stations, so students can bring a change of clothes if they want to</w:t>
                            </w:r>
                            <w:r w:rsidR="00BB2E7A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change after. </w:t>
                            </w:r>
                          </w:p>
                          <w:p w14:paraId="06124E71" w14:textId="77777777" w:rsidR="00186394" w:rsidRPr="00161641" w:rsidRDefault="00186394" w:rsidP="00B767F4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580485" w14:textId="77777777" w:rsidR="00186394" w:rsidRPr="00161641" w:rsidRDefault="00186394" w:rsidP="00186394">
                            <w:pPr>
                              <w:pStyle w:val="BodyText"/>
                              <w:rPr>
                                <w:rFonts w:ascii="Pea Stacy Fancy" w:hAnsi="Pea Stacy Fancy"/>
                                <w:sz w:val="24"/>
                                <w:szCs w:val="24"/>
                              </w:rPr>
                            </w:pPr>
                            <w:r w:rsidRPr="00161641"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6B21006" w14:textId="77777777" w:rsidR="00186394" w:rsidRPr="00161641" w:rsidRDefault="00186394" w:rsidP="00186394">
                            <w:pPr>
                              <w:pStyle w:val="BodyText"/>
                            </w:pPr>
                            <w:r w:rsidRPr="001616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AEAD" id="Text Box 665299448" o:spid="_x0000_s1030" type="#_x0000_t202" style="position:absolute;margin-left:54.9pt;margin-top:138.6pt;width:501pt;height:174.6pt;z-index:251671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" filled="f" strokeweight="1pt">
                <v:stroke dashstyle="dash"/>
                <v:path arrowok="t"/>
                <v:textbox inset="0,0,0,0">
                  <w:txbxContent>
                    <w:p w14:paraId="78BA3BA4" w14:textId="77777777" w:rsidR="00946876" w:rsidRPr="00741E0A" w:rsidRDefault="00946876" w:rsidP="00946876">
                      <w:pPr>
                        <w:pStyle w:val="BodyText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</w:pPr>
                      <w:r w:rsidRPr="00741E0A"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  <w:t xml:space="preserve">Field Day </w:t>
                      </w:r>
                      <w:r w:rsidR="00186394" w:rsidRPr="00741E0A"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  <w:t>Reminders:</w:t>
                      </w:r>
                    </w:p>
                    <w:p w14:paraId="247EC068" w14:textId="77777777" w:rsidR="00946876" w:rsidRPr="000813CE" w:rsidRDefault="00946876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Make sure students wear tennis shoes. </w:t>
                      </w:r>
                    </w:p>
                    <w:p w14:paraId="2A6BD68B" w14:textId="44C21358" w:rsidR="00186394" w:rsidRPr="000813CE" w:rsidRDefault="00946876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Make sure students bring a water bottle. </w:t>
                      </w:r>
                    </w:p>
                    <w:p w14:paraId="44FCC8BD" w14:textId="3DFF3C26" w:rsidR="00946876" w:rsidRPr="000813CE" w:rsidRDefault="00B767F4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>There are a couple of water stations, so students can bring a change of clothes if they want to</w:t>
                      </w:r>
                      <w:r w:rsidR="00BB2E7A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change after. </w:t>
                      </w:r>
                    </w:p>
                    <w:p w14:paraId="06124E71" w14:textId="77777777" w:rsidR="00186394" w:rsidRPr="00161641" w:rsidRDefault="00186394" w:rsidP="00B767F4">
                      <w:pPr>
                        <w:pStyle w:val="BodyTex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580485" w14:textId="77777777" w:rsidR="00186394" w:rsidRPr="00161641" w:rsidRDefault="00186394" w:rsidP="00186394">
                      <w:pPr>
                        <w:pStyle w:val="BodyText"/>
                        <w:rPr>
                          <w:rFonts w:ascii="Pea Stacy Fancy" w:hAnsi="Pea Stacy Fancy"/>
                          <w:sz w:val="24"/>
                          <w:szCs w:val="24"/>
                        </w:rPr>
                      </w:pPr>
                      <w:r w:rsidRPr="00161641">
                        <w:rPr>
                          <w:rFonts w:ascii="AbcTeacher" w:hAnsi="AbcTeacher"/>
                          <w:sz w:val="24"/>
                          <w:szCs w:val="24"/>
                        </w:rPr>
                        <w:br/>
                      </w:r>
                    </w:p>
                    <w:p w14:paraId="56B21006" w14:textId="77777777" w:rsidR="00186394" w:rsidRPr="00161641" w:rsidRDefault="00186394" w:rsidP="00186394">
                      <w:pPr>
                        <w:pStyle w:val="BodyText"/>
                      </w:pPr>
                      <w:r w:rsidRPr="0016164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0316" behindDoc="1" locked="0" layoutInCell="1" allowOverlap="1" wp14:anchorId="5FDA8836" wp14:editId="7272C598">
                <wp:simplePos x="0" y="0"/>
                <wp:positionH relativeFrom="column">
                  <wp:posOffset>-445770</wp:posOffset>
                </wp:positionH>
                <wp:positionV relativeFrom="paragraph">
                  <wp:posOffset>5217160</wp:posOffset>
                </wp:positionV>
                <wp:extent cx="2417445" cy="1554480"/>
                <wp:effectExtent l="0" t="0" r="0" b="0"/>
                <wp:wrapNone/>
                <wp:docPr id="1704665930" name="Text Box 1704665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50D60" w14:textId="5E92DDEA" w:rsidR="00FA2C3C" w:rsidRDefault="0074139F" w:rsidP="00FA2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849F3" wp14:editId="2B1D3324">
                                  <wp:extent cx="2119085" cy="1374140"/>
                                  <wp:effectExtent l="0" t="0" r="0" b="0"/>
                                  <wp:docPr id="604477540" name="Picture 2" descr="Beach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4477540" name="Picture 604477540" descr="Beach 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9175" cy="1374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8836" id="Text Box 1704665930" o:spid="_x0000_s1031" type="#_x0000_t202" style="position:absolute;margin-left:-35.1pt;margin-top:410.8pt;width:190.35pt;height:122.4pt;z-index:-251656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" filled="f" stroked="f" strokeweight=".5pt">
                <v:textbox>
                  <w:txbxContent>
                    <w:p w14:paraId="10050D60" w14:textId="5E92DDEA" w:rsidR="00FA2C3C" w:rsidRDefault="0074139F" w:rsidP="00FA2C3C">
                      <w:r>
                        <w:rPr>
                          <w:noProof/>
                        </w:rPr>
                        <w:drawing>
                          <wp:inline distT="0" distB="0" distL="0" distR="0" wp14:anchorId="435849F3" wp14:editId="2B1D3324">
                            <wp:extent cx="2119085" cy="1374140"/>
                            <wp:effectExtent l="0" t="0" r="0" b="0"/>
                            <wp:docPr id="604477540" name="Picture 2" descr="Beach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4477540" name="Picture 604477540" descr="Beach PNG"/>
                                    <pic:cNvPicPr/>
                                  </pic:nvPicPr>
                                  <pic:blipFill>
                                    <a:blip r:embed="rId11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9175" cy="1374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1340" behindDoc="0" locked="0" layoutInCell="1" allowOverlap="1" wp14:anchorId="6D54072C" wp14:editId="00DFEB5E">
                <wp:simplePos x="0" y="0"/>
                <wp:positionH relativeFrom="column">
                  <wp:posOffset>3609975</wp:posOffset>
                </wp:positionH>
                <wp:positionV relativeFrom="paragraph">
                  <wp:posOffset>5132070</wp:posOffset>
                </wp:positionV>
                <wp:extent cx="2341245" cy="1554480"/>
                <wp:effectExtent l="0" t="0" r="0" b="0"/>
                <wp:wrapNone/>
                <wp:docPr id="1606438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2E17A" w14:textId="30B8DE31" w:rsidR="0057055E" w:rsidRDefault="008279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0D864" wp14:editId="3071E54A">
                                  <wp:extent cx="1915341" cy="1319814"/>
                                  <wp:effectExtent l="0" t="0" r="2540" b="1270"/>
                                  <wp:docPr id="1125154853" name="Picture 1" descr="Summer PNG Transparent Images - PNG 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154853" name="Picture 1125154853" descr="Summer PNG Transparent Images - PNG All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2479" cy="1386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072C" id="Text Box 1" o:spid="_x0000_s1032" type="#_x0000_t202" style="position:absolute;margin-left:284.25pt;margin-top:404.1pt;width:184.35pt;height:122.4pt;z-index:251661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" fillcolor="white [3201]" stroked="f" strokeweight=".5pt">
                <v:textbox>
                  <w:txbxContent>
                    <w:p w14:paraId="7242E17A" w14:textId="30B8DE31" w:rsidR="0057055E" w:rsidRDefault="00827917">
                      <w:r>
                        <w:rPr>
                          <w:noProof/>
                        </w:rPr>
                        <w:drawing>
                          <wp:inline distT="0" distB="0" distL="0" distR="0" wp14:anchorId="3F30D864" wp14:editId="3071E54A">
                            <wp:extent cx="1915341" cy="1319814"/>
                            <wp:effectExtent l="0" t="0" r="2540" b="1270"/>
                            <wp:docPr id="1125154853" name="Picture 1" descr="Summer PNG Transparent Images - PNG 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154853" name="Picture 1125154853" descr="Summer PNG Transparent Images - PNG All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2479" cy="1386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7484" behindDoc="0" locked="0" layoutInCell="1" allowOverlap="1" wp14:anchorId="7A5ADF2D" wp14:editId="68E43171">
                <wp:simplePos x="0" y="0"/>
                <wp:positionH relativeFrom="column">
                  <wp:posOffset>1715770</wp:posOffset>
                </wp:positionH>
                <wp:positionV relativeFrom="paragraph">
                  <wp:posOffset>4948555</wp:posOffset>
                </wp:positionV>
                <wp:extent cx="1993900" cy="1828800"/>
                <wp:effectExtent l="0" t="0" r="0" b="0"/>
                <wp:wrapNone/>
                <wp:docPr id="13841111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C77F8" w14:textId="77777777" w:rsidR="00677A0C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April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/May</w:t>
                            </w:r>
                          </w:p>
                          <w:p w14:paraId="43307C30" w14:textId="17FEF011" w:rsidR="00677A0C" w:rsidRPr="0063248F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Pirate Treasure</w:t>
                            </w: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191FD2" wp14:editId="7CE681B8">
                                  <wp:extent cx="1379220" cy="1208877"/>
                                  <wp:effectExtent l="0" t="0" r="5080" b="0"/>
                                  <wp:docPr id="1952009519" name="Picture 5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4635109" name="Picture 5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5494" cy="138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DF2D" id="Text Box 4" o:spid="_x0000_s1033" type="#_x0000_t202" style="position:absolute;margin-left:135.1pt;margin-top:389.65pt;width:157pt;height:2in;z-index:251667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" fillcolor="white [3201]" stroked="f" strokeweight=".5pt">
                <v:textbox inset="0,0,0,0">
                  <w:txbxContent>
                    <w:p w14:paraId="2A4C77F8" w14:textId="77777777" w:rsidR="00677A0C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April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/May</w:t>
                      </w:r>
                    </w:p>
                    <w:p w14:paraId="43307C30" w14:textId="17FEF011" w:rsidR="00677A0C" w:rsidRPr="0063248F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Pirate Treasure</w:t>
                      </w:r>
                      <w:r w:rsidRPr="0063248F">
                        <w:rPr>
                          <w:rFonts w:ascii="Century Gothic" w:hAnsi="Century Gothic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191FD2" wp14:editId="7CE681B8">
                            <wp:extent cx="1379220" cy="1208877"/>
                            <wp:effectExtent l="0" t="0" r="5080" b="0"/>
                            <wp:docPr id="1952009519" name="Picture 5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4635109" name="Picture 5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5494" cy="138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0C83">
        <w:rPr>
          <w:noProof/>
        </w:rPr>
        <mc:AlternateContent>
          <mc:Choice Requires="wps">
            <w:drawing>
              <wp:anchor distT="0" distB="0" distL="114300" distR="114300" simplePos="0" relativeHeight="251656211" behindDoc="0" locked="0" layoutInCell="1" allowOverlap="1" wp14:anchorId="0C457CF5" wp14:editId="20CDEFF7">
                <wp:simplePos x="0" y="0"/>
                <wp:positionH relativeFrom="column">
                  <wp:posOffset>-491490</wp:posOffset>
                </wp:positionH>
                <wp:positionV relativeFrom="paragraph">
                  <wp:posOffset>6863715</wp:posOffset>
                </wp:positionV>
                <wp:extent cx="6549390" cy="1536192"/>
                <wp:effectExtent l="0" t="0" r="0" b="0"/>
                <wp:wrapNone/>
                <wp:docPr id="382442795" name="Text Box 38244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153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1D4D8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We have enjoyed teaching your children this</w:t>
                            </w:r>
                          </w:p>
                          <w:p w14:paraId="01EF39D7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year, and we wish them all the best of luck in Junior</w:t>
                            </w:r>
                          </w:p>
                          <w:p w14:paraId="518A98A3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High! We hope you all have a </w:t>
                            </w: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wonderful</w:t>
                            </w: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summer!</w:t>
                            </w:r>
                          </w:p>
                          <w:p w14:paraId="4D0E9383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Love,</w:t>
                            </w:r>
                          </w:p>
                          <w:p w14:paraId="4E2DB60F" w14:textId="75AFA527" w:rsidR="00951262" w:rsidRPr="00E2368F" w:rsidRDefault="000A7760" w:rsidP="00360C8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Grade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7CF5" id="Text Box 382442795" o:spid="_x0000_s1034" type="#_x0000_t202" style="position:absolute;margin-left:-38.7pt;margin-top:540.45pt;width:515.7pt;height:120.95pt;z-index:251656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" filled="f" stroked="f" strokeweight=".5pt">
                <v:textbox>
                  <w:txbxContent>
                    <w:p w14:paraId="5921D4D8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We have enjoyed teaching your children </w:t>
                      </w:r>
                      <w:proofErr w:type="gramStart"/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this</w:t>
                      </w:r>
                      <w:proofErr w:type="gramEnd"/>
                    </w:p>
                    <w:p w14:paraId="01EF39D7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year, and we wish them all the best of luck in </w:t>
                      </w:r>
                      <w:proofErr w:type="gramStart"/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Junior</w:t>
                      </w:r>
                      <w:proofErr w:type="gramEnd"/>
                    </w:p>
                    <w:p w14:paraId="518A98A3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High! We hope you all have a </w:t>
                      </w: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>wonderful</w:t>
                      </w: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summer!</w:t>
                      </w:r>
                    </w:p>
                    <w:p w14:paraId="4D0E9383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Love,</w:t>
                      </w:r>
                    </w:p>
                    <w:p w14:paraId="4E2DB60F" w14:textId="75AFA527" w:rsidR="00951262" w:rsidRPr="00E2368F" w:rsidRDefault="000A7760" w:rsidP="00360C8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2"/>
                          <w:szCs w:val="22"/>
                        </w:rPr>
                      </w:pP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Grade Teachers</w:t>
                      </w:r>
                    </w:p>
                  </w:txbxContent>
                </v:textbox>
              </v:shape>
            </w:pict>
          </mc:Fallback>
        </mc:AlternateContent>
      </w:r>
      <w:r w:rsidR="006715C9" w:rsidRPr="006715C9">
        <w:t xml:space="preserve"> </w: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3" behindDoc="0" locked="0" layoutInCell="1" allowOverlap="1" wp14:anchorId="23B2CD97" wp14:editId="6626FE6E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10939798" name="Text Box 2109397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D0CC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CD97" id="Text Box 210939798" o:spid="_x0000_s1035" type="#_x0000_t202" style="position:absolute;margin-left:200pt;margin-top:248pt;width:7.2pt;height:7.2pt;z-index:25165619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" filled="f" stroked="f">
                <v:path arrowok="t"/>
                <v:textbox inset="0,0,0,0">
                  <w:txbxContent>
                    <w:p w14:paraId="4E3D0CC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3317310D" wp14:editId="00FB9EC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1230125686" name="Text Box 12301256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46C5A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310D" id="Text Box 1230125686" o:spid="_x0000_s1036" type="#_x0000_t202" style="position:absolute;margin-left:199.2pt;margin-top:519.8pt;width:7.2pt;height:7.2pt;z-index:25165619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" filled="f" stroked="f">
                <v:path arrowok="t"/>
                <v:textbox inset="0,0,0,0">
                  <w:txbxContent>
                    <w:p w14:paraId="3DD46C5A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5" behindDoc="0" locked="0" layoutInCell="1" allowOverlap="1" wp14:anchorId="6922298A" wp14:editId="5007D3F9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48606215" name="Text Box 19486062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A8D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298A" id="Text Box 1948606215" o:spid="_x0000_s1037" type="#_x0000_t202" style="position:absolute;margin-left:200pt;margin-top:97pt;width:7.2pt;height:7.2pt;z-index:25165619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2KR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" filled="f" stroked="f">
                <v:path arrowok="t"/>
                <v:textbox inset="0,0,0,0">
                  <w:txbxContent>
                    <w:p w14:paraId="4CBCA8D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4F4CF26B" wp14:editId="575BC575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487599163" name="Text Box 4875991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095A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F26B" id="Text Box 487599163" o:spid="_x0000_s1038" type="#_x0000_t202" style="position:absolute;margin-left:201pt;margin-top:351pt;width:7.2pt;height:7.2pt;z-index:2516561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cjExAEAAH8DAAAOAAAAZHJzL2Uyb0RvYy54bWysU9uO0zAQfUfiHyy/07TLCk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" filled="f" stroked="f">
                <v:path arrowok="t"/>
                <v:textbox inset="0,0,0,0">
                  <w:txbxContent>
                    <w:p w14:paraId="68F095A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5C6EC8FF" wp14:editId="76B3022D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433198129" name="Text Box 1433198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91B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C8FF" id="Text Box 1433198129" o:spid="_x0000_s1039" type="#_x0000_t202" style="position:absolute;margin-left:201pt;margin-top:604pt;width:7.2pt;height:7.2pt;z-index:25165619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" filled="f" stroked="f">
                <v:path arrowok="t"/>
                <v:textbox inset="0,0,0,0">
                  <w:txbxContent>
                    <w:p w14:paraId="687891B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292A09E7" wp14:editId="4C676F0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542693881" name="Text Box 15426938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F9312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09E7" id="Text Box 1542693881" o:spid="_x0000_s1040" type="#_x0000_t202" style="position:absolute;margin-left:43pt;margin-top:98pt;width:7.2pt;height:7.2pt;z-index:25165619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EfixAEAAH8DAAAOAAAAZHJzL2Uyb0RvYy54bWysU9uO0zAQfUfiHyy/07SrBU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OgsR+L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599F9312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9" behindDoc="0" locked="0" layoutInCell="1" allowOverlap="1" wp14:anchorId="16EC44D8" wp14:editId="371B7B5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502207082" name="Text Box 5022070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A71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44D8" id="Text Box 502207082" o:spid="_x0000_s1041" type="#_x0000_t202" style="position:absolute;margin-left:43.2pt;margin-top:451pt;width:7.2pt;height:7.2pt;z-index:25165619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7gcxAEAAH8DAAAOAAAAZHJzL2Uyb0RvYy54bWysU9uO0zAQfUfiHyy/07Sr1QqipitgtQhp&#13;&#10;uUgLH+A4dmMRe8yM26R8PWOn6XJ5Q7xYk5nx8TlnJtvbyQ/iaJAchEZuVmspTNDQubBv5Ncv9y9e&#13;&#10;SkFJhU4NEEwjT4bk7e75s+0Ya3MFPQydQcEggeoxNrJPKdZVRbo3XtEKoglctIBeJf7EfdWhGhnd&#13;&#10;D9XVen1T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" filled="f" stroked="f">
                <v:path arrowok="t"/>
                <v:textbox inset="0,0,0,0">
                  <w:txbxContent>
                    <w:p w14:paraId="18E7A71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0" behindDoc="0" locked="0" layoutInCell="1" allowOverlap="1" wp14:anchorId="55CE5AF2" wp14:editId="3456C478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2108470444" name="Text Box 21084704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93C6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5AF2" id="Text Box 2108470444" o:spid="_x0000_s1042" type="#_x0000_t202" style="position:absolute;margin-left:200pt;margin-top:82.8pt;width:7.2pt;height:7.2pt;z-index:2516562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" filled="f" stroked="f">
                <v:path arrowok="t"/>
                <v:textbox inset="0,0,0,0">
                  <w:txbxContent>
                    <w:p w14:paraId="7E993C6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1" behindDoc="0" locked="0" layoutInCell="1" allowOverlap="1" wp14:anchorId="259D670B" wp14:editId="7FBBF499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841947891" name="Text Box 8419478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0D9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670B" id="Text Box 841947891" o:spid="_x0000_s1043" type="#_x0000_t202" style="position:absolute;margin-left:198.2pt;margin-top:319pt;width:7.2pt;height:7.2pt;z-index:251656201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fP6xAEAAH8DAAAOAAAAZHJzL2Uyb0RvYy54bWysU9uO0zAQfUfiHyy/07SrFVqipitgtQhp&#13;&#10;uUgLH+A4dmMRe8yM26R8PWOn6XJ5Q7xYk5nx8TlnJtvbyQ/iaJAchEZuVmspTNDQubBv5Ncv9y9u&#13;&#10;pKCkQqcGCKaRJ0Pydvf82XaMtbmCHobOoGCQQPUYG9mnFOuqIt0br2gF0QQuWkCvEn/ivupQjYzu&#13;&#10;h+pqvX5Z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" filled="f" stroked="f">
                <v:path arrowok="t"/>
                <v:textbox inset="0,0,0,0">
                  <w:txbxContent>
                    <w:p w14:paraId="57D10D9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2" behindDoc="0" locked="0" layoutInCell="1" allowOverlap="1" wp14:anchorId="281ABCE6" wp14:editId="68A39CF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619153226" name="Text Box 6191532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F7854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BCE6" id="Text Box 619153226" o:spid="_x0000_s1044" type="#_x0000_t202" style="position:absolute;margin-left:199pt;margin-top:546pt;width:7.2pt;height:7.2pt;z-index:25165620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" filled="f" stroked="f">
                <v:path arrowok="t"/>
                <v:textbox inset="0,0,0,0">
                  <w:txbxContent>
                    <w:p w14:paraId="683F7854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3" behindDoc="0" locked="0" layoutInCell="1" allowOverlap="1" wp14:anchorId="79C69ACA" wp14:editId="67C8EA6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00504059" name="Text Box 9005040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FA763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9ACA" id="Text Box 900504059" o:spid="_x0000_s1045" type="#_x0000_t202" style="position:absolute;margin-left:43pt;margin-top:98pt;width:7.2pt;height:7.2pt;z-index:25165620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3DM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XUeepJSQ3NkMQjT&#13;&#10;VvAWc9AC/pJi4I2oJD3tFRopus+eLU/rMwc4B/UcKK/5aiWjFFP4KU5rtg/odi0jT956+MCmWZcl&#13;&#10;PbM48eUpZ1NOG5nW6M/v3PX832x/Aw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JrLcMz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793FA763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4" behindDoc="0" locked="0" layoutInCell="1" allowOverlap="1" wp14:anchorId="08CE6643" wp14:editId="21D60A67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759342504" name="Text Box 7593425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D2ED5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6643" id="Text Box 759342504" o:spid="_x0000_s1046" type="#_x0000_t202" style="position:absolute;margin-left:42.2pt;margin-top:436.8pt;width:7.2pt;height:7.2pt;z-index:2516562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dqZ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" filled="f" stroked="f">
                <v:path arrowok="t"/>
                <v:textbox inset="0,0,0,0">
                  <w:txbxContent>
                    <w:p w14:paraId="61BD2ED5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5" behindDoc="0" locked="0" layoutInCell="1" allowOverlap="1" wp14:anchorId="3934B2F3" wp14:editId="2B59CABD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732956799" name="Text Box 7329567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A4D0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B2F3" id="Text Box 732956799" o:spid="_x0000_s1047" type="#_x0000_t202" style="position:absolute;margin-left:200pt;margin-top:22pt;width:7.2pt;height:7.2pt;z-index:25165620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iVn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" filled="f" stroked="f">
                <v:path arrowok="t"/>
                <v:textbox inset="0,0,0,0">
                  <w:txbxContent>
                    <w:p w14:paraId="5CE1A4D0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6" behindDoc="0" locked="0" layoutInCell="1" allowOverlap="1" wp14:anchorId="6BCD4716" wp14:editId="2EC38CC7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831591468" name="Text Box 8315914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662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4716" id="Text Box 831591468" o:spid="_x0000_s1048" type="#_x0000_t202" style="position:absolute;margin-left:201pt;margin-top:213.8pt;width:7.2pt;height:7.2pt;z-index:25165620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" filled="f" stroked="f">
                <v:path arrowok="t"/>
                <v:textbox inset="0,0,0,0">
                  <w:txbxContent>
                    <w:p w14:paraId="6377662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7" behindDoc="0" locked="0" layoutInCell="1" allowOverlap="1" wp14:anchorId="02871174" wp14:editId="1EFC7926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027919211" name="Text Box 10279192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43B8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1174" id="Text Box 1027919211" o:spid="_x0000_s1049" type="#_x0000_t202" style="position:absolute;margin-left:202pt;margin-top:362pt;width:7.2pt;height:7.2pt;z-index:25165620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" filled="f" stroked="f">
                <v:path arrowok="t"/>
                <v:textbox inset="0,0,0,0">
                  <w:txbxContent>
                    <w:p w14:paraId="3D043B8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7CAB" w:rsidRPr="006B7CAB">
        <w:rPr>
          <w:noProof/>
        </w:rPr>
        <w:t xml:space="preserve"> </w:t>
      </w:r>
      <w:r w:rsidR="00BB41F4">
        <w:fldChar w:fldCharType="begin"/>
      </w:r>
      <w:r w:rsidR="00BB41F4">
        <w:instrText xml:space="preserve"> INCLUDEPICTURE "https://content.mycutegraphics.com/graphics/valentine/valentines-day-clip-art-2.png" \* MERGEFORMATINET </w:instrText>
      </w:r>
      <w:r w:rsidR="00000000">
        <w:fldChar w:fldCharType="separate"/>
      </w:r>
      <w:r w:rsidR="00BB41F4">
        <w:fldChar w:fldCharType="end"/>
      </w:r>
      <w:r w:rsidR="00B46264">
        <w:fldChar w:fldCharType="begin"/>
      </w:r>
      <w:r w:rsidR="00B46264">
        <w:instrText xml:space="preserve"> INCLUDEPICTURE "https://content.mycutegraphics.com/graphics/valentine/valentine-clip-art-boy-with-hearts.png" \* MERGEFORMATINET </w:instrText>
      </w:r>
      <w:r w:rsidR="00000000">
        <w:fldChar w:fldCharType="separate"/>
      </w:r>
      <w:r w:rsidR="00B46264">
        <w:fldChar w:fldCharType="end"/>
      </w:r>
    </w:p>
    <w:sectPr w:rsidR="00215570" w:rsidSect="006212C8">
      <w:pgSz w:w="12240" w:h="15840"/>
      <w:pgMar w:top="1080" w:right="1800" w:bottom="907" w:left="1800" w:header="0" w:footer="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091C" w14:textId="77777777" w:rsidR="00BD5A3C" w:rsidRDefault="00BD5A3C">
      <w:r>
        <w:separator/>
      </w:r>
    </w:p>
  </w:endnote>
  <w:endnote w:type="continuationSeparator" w:id="0">
    <w:p w14:paraId="6B1375C1" w14:textId="77777777" w:rsidR="00BD5A3C" w:rsidRDefault="00BD5A3C">
      <w:r>
        <w:continuationSeparator/>
      </w:r>
    </w:p>
  </w:endnote>
  <w:endnote w:type="continuationNotice" w:id="1">
    <w:p w14:paraId="681886D1" w14:textId="77777777" w:rsidR="00BD5A3C" w:rsidRDefault="00BD5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Teach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ea Stacy Fancy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A8FDB" w14:textId="77777777" w:rsidR="00BD5A3C" w:rsidRDefault="00BD5A3C">
      <w:r>
        <w:separator/>
      </w:r>
    </w:p>
  </w:footnote>
  <w:footnote w:type="continuationSeparator" w:id="0">
    <w:p w14:paraId="0AC09B84" w14:textId="77777777" w:rsidR="00BD5A3C" w:rsidRDefault="00BD5A3C">
      <w:r>
        <w:continuationSeparator/>
      </w:r>
    </w:p>
  </w:footnote>
  <w:footnote w:type="continuationNotice" w:id="1">
    <w:p w14:paraId="131F1541" w14:textId="77777777" w:rsidR="00BD5A3C" w:rsidRDefault="00BD5A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96E3E"/>
    <w:multiLevelType w:val="hybridMultilevel"/>
    <w:tmpl w:val="05F600CE"/>
    <w:lvl w:ilvl="0" w:tplc="F3B28B2E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3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D4E2A"/>
    <w:multiLevelType w:val="hybridMultilevel"/>
    <w:tmpl w:val="163EB4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04359"/>
    <w:multiLevelType w:val="hybridMultilevel"/>
    <w:tmpl w:val="A53C9EF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7662"/>
    <w:multiLevelType w:val="hybridMultilevel"/>
    <w:tmpl w:val="ABDA4306"/>
    <w:lvl w:ilvl="0" w:tplc="3A1A894A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E3C2F"/>
    <w:multiLevelType w:val="hybridMultilevel"/>
    <w:tmpl w:val="DC9A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4595F"/>
    <w:multiLevelType w:val="hybridMultilevel"/>
    <w:tmpl w:val="5A54D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27C73"/>
    <w:multiLevelType w:val="multilevel"/>
    <w:tmpl w:val="2B9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35B2"/>
    <w:multiLevelType w:val="hybridMultilevel"/>
    <w:tmpl w:val="B4D25B88"/>
    <w:lvl w:ilvl="0" w:tplc="8E027E5A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2A5"/>
    <w:multiLevelType w:val="multilevel"/>
    <w:tmpl w:val="C94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BA6FA0"/>
    <w:multiLevelType w:val="hybridMultilevel"/>
    <w:tmpl w:val="DE6A2D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F00E0"/>
    <w:multiLevelType w:val="hybridMultilevel"/>
    <w:tmpl w:val="EACE7C96"/>
    <w:lvl w:ilvl="0" w:tplc="FFFFFFFF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894A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847634">
    <w:abstractNumId w:val="9"/>
  </w:num>
  <w:num w:numId="2" w16cid:durableId="1344361460">
    <w:abstractNumId w:val="7"/>
  </w:num>
  <w:num w:numId="3" w16cid:durableId="781919632">
    <w:abstractNumId w:val="6"/>
  </w:num>
  <w:num w:numId="4" w16cid:durableId="140849704">
    <w:abstractNumId w:val="5"/>
  </w:num>
  <w:num w:numId="5" w16cid:durableId="1450466331">
    <w:abstractNumId w:val="4"/>
  </w:num>
  <w:num w:numId="6" w16cid:durableId="1417050371">
    <w:abstractNumId w:val="8"/>
  </w:num>
  <w:num w:numId="7" w16cid:durableId="755445441">
    <w:abstractNumId w:val="3"/>
  </w:num>
  <w:num w:numId="8" w16cid:durableId="1885172637">
    <w:abstractNumId w:val="2"/>
  </w:num>
  <w:num w:numId="9" w16cid:durableId="1146556481">
    <w:abstractNumId w:val="1"/>
  </w:num>
  <w:num w:numId="10" w16cid:durableId="147939398">
    <w:abstractNumId w:val="0"/>
  </w:num>
  <w:num w:numId="11" w16cid:durableId="1916739655">
    <w:abstractNumId w:val="25"/>
  </w:num>
  <w:num w:numId="12" w16cid:durableId="1561214395">
    <w:abstractNumId w:val="12"/>
  </w:num>
  <w:num w:numId="13" w16cid:durableId="687558252">
    <w:abstractNumId w:val="24"/>
  </w:num>
  <w:num w:numId="14" w16cid:durableId="1619408547">
    <w:abstractNumId w:val="23"/>
  </w:num>
  <w:num w:numId="15" w16cid:durableId="1216115183">
    <w:abstractNumId w:val="21"/>
  </w:num>
  <w:num w:numId="16" w16cid:durableId="1575357603">
    <w:abstractNumId w:val="15"/>
  </w:num>
  <w:num w:numId="17" w16cid:durableId="1449466666">
    <w:abstractNumId w:val="17"/>
  </w:num>
  <w:num w:numId="18" w16cid:durableId="1517959688">
    <w:abstractNumId w:val="11"/>
  </w:num>
  <w:num w:numId="19" w16cid:durableId="1884560081">
    <w:abstractNumId w:val="20"/>
  </w:num>
  <w:num w:numId="20" w16cid:durableId="1959100172">
    <w:abstractNumId w:val="19"/>
  </w:num>
  <w:num w:numId="21" w16cid:durableId="663360964">
    <w:abstractNumId w:val="14"/>
  </w:num>
  <w:num w:numId="22" w16cid:durableId="1301302139">
    <w:abstractNumId w:val="22"/>
  </w:num>
  <w:num w:numId="23" w16cid:durableId="612369291">
    <w:abstractNumId w:val="13"/>
  </w:num>
  <w:num w:numId="24" w16cid:durableId="429744903">
    <w:abstractNumId w:val="18"/>
  </w:num>
  <w:num w:numId="25" w16cid:durableId="1530994439">
    <w:abstractNumId w:val="10"/>
  </w:num>
  <w:num w:numId="26" w16cid:durableId="1299804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D"/>
    <w:rsid w:val="00000E43"/>
    <w:rsid w:val="00007D48"/>
    <w:rsid w:val="00013C23"/>
    <w:rsid w:val="00016273"/>
    <w:rsid w:val="00017B7D"/>
    <w:rsid w:val="00023250"/>
    <w:rsid w:val="00026EEA"/>
    <w:rsid w:val="0002777D"/>
    <w:rsid w:val="00032DBA"/>
    <w:rsid w:val="00040057"/>
    <w:rsid w:val="00042E8C"/>
    <w:rsid w:val="0004642B"/>
    <w:rsid w:val="00050784"/>
    <w:rsid w:val="000510AA"/>
    <w:rsid w:val="00055610"/>
    <w:rsid w:val="000558EB"/>
    <w:rsid w:val="00055F8D"/>
    <w:rsid w:val="00065F1A"/>
    <w:rsid w:val="0007211A"/>
    <w:rsid w:val="00077F36"/>
    <w:rsid w:val="000813CE"/>
    <w:rsid w:val="00082BE9"/>
    <w:rsid w:val="000877A4"/>
    <w:rsid w:val="000A0B12"/>
    <w:rsid w:val="000A2C47"/>
    <w:rsid w:val="000A46F1"/>
    <w:rsid w:val="000A7760"/>
    <w:rsid w:val="000C0B8F"/>
    <w:rsid w:val="000C2ED6"/>
    <w:rsid w:val="000C3A08"/>
    <w:rsid w:val="000C73BB"/>
    <w:rsid w:val="000D2934"/>
    <w:rsid w:val="000D2985"/>
    <w:rsid w:val="000D3070"/>
    <w:rsid w:val="000D3F56"/>
    <w:rsid w:val="000D4EB9"/>
    <w:rsid w:val="000D5D3D"/>
    <w:rsid w:val="000D7207"/>
    <w:rsid w:val="000E32BD"/>
    <w:rsid w:val="000F0D3A"/>
    <w:rsid w:val="000F6884"/>
    <w:rsid w:val="000F71FF"/>
    <w:rsid w:val="001014BE"/>
    <w:rsid w:val="001067DC"/>
    <w:rsid w:val="00117AEE"/>
    <w:rsid w:val="00124E58"/>
    <w:rsid w:val="00133E9B"/>
    <w:rsid w:val="00144343"/>
    <w:rsid w:val="00144EA3"/>
    <w:rsid w:val="00145AA5"/>
    <w:rsid w:val="0014699E"/>
    <w:rsid w:val="00150216"/>
    <w:rsid w:val="00153B85"/>
    <w:rsid w:val="00156E24"/>
    <w:rsid w:val="00164D3F"/>
    <w:rsid w:val="00167E0B"/>
    <w:rsid w:val="00174844"/>
    <w:rsid w:val="00176C6E"/>
    <w:rsid w:val="001844BF"/>
    <w:rsid w:val="00184C67"/>
    <w:rsid w:val="00186394"/>
    <w:rsid w:val="00187C42"/>
    <w:rsid w:val="00190BC8"/>
    <w:rsid w:val="00190D60"/>
    <w:rsid w:val="00190FA2"/>
    <w:rsid w:val="00194765"/>
    <w:rsid w:val="001A4CA4"/>
    <w:rsid w:val="001B2C26"/>
    <w:rsid w:val="001B32F2"/>
    <w:rsid w:val="001B361D"/>
    <w:rsid w:val="001B5617"/>
    <w:rsid w:val="001B74CA"/>
    <w:rsid w:val="001C02FF"/>
    <w:rsid w:val="001C33A1"/>
    <w:rsid w:val="001C50EF"/>
    <w:rsid w:val="001D1890"/>
    <w:rsid w:val="001D4EEF"/>
    <w:rsid w:val="001D5891"/>
    <w:rsid w:val="001D69D7"/>
    <w:rsid w:val="001E027A"/>
    <w:rsid w:val="001E5185"/>
    <w:rsid w:val="001E56D3"/>
    <w:rsid w:val="001F5E64"/>
    <w:rsid w:val="002005E0"/>
    <w:rsid w:val="002016D4"/>
    <w:rsid w:val="00213DB3"/>
    <w:rsid w:val="00215570"/>
    <w:rsid w:val="00215A45"/>
    <w:rsid w:val="00222136"/>
    <w:rsid w:val="00223C02"/>
    <w:rsid w:val="002244A1"/>
    <w:rsid w:val="00236358"/>
    <w:rsid w:val="00236FD0"/>
    <w:rsid w:val="00242442"/>
    <w:rsid w:val="002462D9"/>
    <w:rsid w:val="00247681"/>
    <w:rsid w:val="002479FD"/>
    <w:rsid w:val="00250BD5"/>
    <w:rsid w:val="00253440"/>
    <w:rsid w:val="002543CB"/>
    <w:rsid w:val="00264F70"/>
    <w:rsid w:val="00266E7D"/>
    <w:rsid w:val="002677A8"/>
    <w:rsid w:val="00277360"/>
    <w:rsid w:val="0028029C"/>
    <w:rsid w:val="002811DB"/>
    <w:rsid w:val="00282C15"/>
    <w:rsid w:val="002832B5"/>
    <w:rsid w:val="00284F12"/>
    <w:rsid w:val="0029028F"/>
    <w:rsid w:val="00294808"/>
    <w:rsid w:val="00296F3F"/>
    <w:rsid w:val="002A02AC"/>
    <w:rsid w:val="002A1BD8"/>
    <w:rsid w:val="002A4B0A"/>
    <w:rsid w:val="002B0325"/>
    <w:rsid w:val="002B1E02"/>
    <w:rsid w:val="002B256C"/>
    <w:rsid w:val="002B44FB"/>
    <w:rsid w:val="002C08BC"/>
    <w:rsid w:val="002C35F7"/>
    <w:rsid w:val="002D1172"/>
    <w:rsid w:val="002D2D8A"/>
    <w:rsid w:val="002D6135"/>
    <w:rsid w:val="002D6E43"/>
    <w:rsid w:val="002F0AEB"/>
    <w:rsid w:val="002F1846"/>
    <w:rsid w:val="00300D03"/>
    <w:rsid w:val="00302422"/>
    <w:rsid w:val="003136EA"/>
    <w:rsid w:val="00327D5F"/>
    <w:rsid w:val="003313CD"/>
    <w:rsid w:val="0033356B"/>
    <w:rsid w:val="00334563"/>
    <w:rsid w:val="003427E4"/>
    <w:rsid w:val="003448F5"/>
    <w:rsid w:val="00345E2B"/>
    <w:rsid w:val="00350640"/>
    <w:rsid w:val="00354F25"/>
    <w:rsid w:val="00355160"/>
    <w:rsid w:val="003562EB"/>
    <w:rsid w:val="00360C83"/>
    <w:rsid w:val="0036582B"/>
    <w:rsid w:val="003732DA"/>
    <w:rsid w:val="003743CF"/>
    <w:rsid w:val="003763D1"/>
    <w:rsid w:val="0037725E"/>
    <w:rsid w:val="00380B5D"/>
    <w:rsid w:val="00380C9F"/>
    <w:rsid w:val="00385F74"/>
    <w:rsid w:val="0038643D"/>
    <w:rsid w:val="00393C08"/>
    <w:rsid w:val="00394414"/>
    <w:rsid w:val="00394ED5"/>
    <w:rsid w:val="00397382"/>
    <w:rsid w:val="003A44AF"/>
    <w:rsid w:val="003A5157"/>
    <w:rsid w:val="003A6722"/>
    <w:rsid w:val="003B7587"/>
    <w:rsid w:val="003C1C93"/>
    <w:rsid w:val="003C2170"/>
    <w:rsid w:val="003C378F"/>
    <w:rsid w:val="003C7C3B"/>
    <w:rsid w:val="003D02C0"/>
    <w:rsid w:val="003D3593"/>
    <w:rsid w:val="003D3D1B"/>
    <w:rsid w:val="003D5B32"/>
    <w:rsid w:val="003D6925"/>
    <w:rsid w:val="003E0B50"/>
    <w:rsid w:val="003E5F83"/>
    <w:rsid w:val="003E64C2"/>
    <w:rsid w:val="003F30B7"/>
    <w:rsid w:val="003F4E9E"/>
    <w:rsid w:val="003F79BA"/>
    <w:rsid w:val="00410023"/>
    <w:rsid w:val="004100F9"/>
    <w:rsid w:val="004123F5"/>
    <w:rsid w:val="0041394A"/>
    <w:rsid w:val="004178C6"/>
    <w:rsid w:val="00417E20"/>
    <w:rsid w:val="004203BE"/>
    <w:rsid w:val="00421337"/>
    <w:rsid w:val="004224BE"/>
    <w:rsid w:val="0043064B"/>
    <w:rsid w:val="00436C5B"/>
    <w:rsid w:val="00447D79"/>
    <w:rsid w:val="00453D3E"/>
    <w:rsid w:val="00456E19"/>
    <w:rsid w:val="004605D3"/>
    <w:rsid w:val="004629DF"/>
    <w:rsid w:val="004739B8"/>
    <w:rsid w:val="0048007A"/>
    <w:rsid w:val="00485D61"/>
    <w:rsid w:val="00490F4F"/>
    <w:rsid w:val="0049690E"/>
    <w:rsid w:val="004A22B4"/>
    <w:rsid w:val="004A3044"/>
    <w:rsid w:val="004B07C0"/>
    <w:rsid w:val="004B2483"/>
    <w:rsid w:val="004B2E97"/>
    <w:rsid w:val="004C1FC0"/>
    <w:rsid w:val="004C3E44"/>
    <w:rsid w:val="004C4EDD"/>
    <w:rsid w:val="004C6EE1"/>
    <w:rsid w:val="004C787F"/>
    <w:rsid w:val="004D3300"/>
    <w:rsid w:val="004D3A79"/>
    <w:rsid w:val="004D5278"/>
    <w:rsid w:val="004D79EC"/>
    <w:rsid w:val="004D7D25"/>
    <w:rsid w:val="004E0478"/>
    <w:rsid w:val="004E05EB"/>
    <w:rsid w:val="004F060B"/>
    <w:rsid w:val="004F44BB"/>
    <w:rsid w:val="0050088F"/>
    <w:rsid w:val="0050298C"/>
    <w:rsid w:val="00503A91"/>
    <w:rsid w:val="00507ACB"/>
    <w:rsid w:val="00516D9D"/>
    <w:rsid w:val="00516F08"/>
    <w:rsid w:val="005217FE"/>
    <w:rsid w:val="00522790"/>
    <w:rsid w:val="00523ABD"/>
    <w:rsid w:val="00524BBD"/>
    <w:rsid w:val="00530AF1"/>
    <w:rsid w:val="0053167D"/>
    <w:rsid w:val="005339C2"/>
    <w:rsid w:val="00534909"/>
    <w:rsid w:val="00537245"/>
    <w:rsid w:val="00540297"/>
    <w:rsid w:val="0055044E"/>
    <w:rsid w:val="005506E3"/>
    <w:rsid w:val="00551650"/>
    <w:rsid w:val="005552CD"/>
    <w:rsid w:val="005558EE"/>
    <w:rsid w:val="00556BD9"/>
    <w:rsid w:val="005577F7"/>
    <w:rsid w:val="005620E4"/>
    <w:rsid w:val="00563C74"/>
    <w:rsid w:val="00564089"/>
    <w:rsid w:val="0057055E"/>
    <w:rsid w:val="00574C6A"/>
    <w:rsid w:val="00580336"/>
    <w:rsid w:val="0058069C"/>
    <w:rsid w:val="00583A33"/>
    <w:rsid w:val="005848F0"/>
    <w:rsid w:val="00593D63"/>
    <w:rsid w:val="0059583D"/>
    <w:rsid w:val="0059690B"/>
    <w:rsid w:val="00597EA4"/>
    <w:rsid w:val="005A3D62"/>
    <w:rsid w:val="005B1402"/>
    <w:rsid w:val="005B43FF"/>
    <w:rsid w:val="005B4F56"/>
    <w:rsid w:val="005B6EB6"/>
    <w:rsid w:val="005B7866"/>
    <w:rsid w:val="005B7A37"/>
    <w:rsid w:val="005C47F1"/>
    <w:rsid w:val="005D26AF"/>
    <w:rsid w:val="005E6F22"/>
    <w:rsid w:val="00605769"/>
    <w:rsid w:val="00612179"/>
    <w:rsid w:val="00614CBE"/>
    <w:rsid w:val="006212C8"/>
    <w:rsid w:val="006244F6"/>
    <w:rsid w:val="0062669A"/>
    <w:rsid w:val="0063248F"/>
    <w:rsid w:val="00635561"/>
    <w:rsid w:val="00636072"/>
    <w:rsid w:val="00647FE7"/>
    <w:rsid w:val="00650A30"/>
    <w:rsid w:val="00651F9C"/>
    <w:rsid w:val="0065530A"/>
    <w:rsid w:val="00671206"/>
    <w:rsid w:val="006715C9"/>
    <w:rsid w:val="00671A83"/>
    <w:rsid w:val="0067205A"/>
    <w:rsid w:val="006776B1"/>
    <w:rsid w:val="00677A0C"/>
    <w:rsid w:val="00680665"/>
    <w:rsid w:val="006814A6"/>
    <w:rsid w:val="00681C27"/>
    <w:rsid w:val="006831DA"/>
    <w:rsid w:val="00685F8D"/>
    <w:rsid w:val="006868BC"/>
    <w:rsid w:val="00686E75"/>
    <w:rsid w:val="006A0B57"/>
    <w:rsid w:val="006A1BF0"/>
    <w:rsid w:val="006A2D7F"/>
    <w:rsid w:val="006A65B0"/>
    <w:rsid w:val="006A76C7"/>
    <w:rsid w:val="006B2A6D"/>
    <w:rsid w:val="006B78CD"/>
    <w:rsid w:val="006B7CAB"/>
    <w:rsid w:val="006C22BA"/>
    <w:rsid w:val="006C6CE1"/>
    <w:rsid w:val="006D0B01"/>
    <w:rsid w:val="006D2C0B"/>
    <w:rsid w:val="006D64B2"/>
    <w:rsid w:val="006E29F9"/>
    <w:rsid w:val="006E7CD4"/>
    <w:rsid w:val="006F27EA"/>
    <w:rsid w:val="006F466A"/>
    <w:rsid w:val="006F471F"/>
    <w:rsid w:val="006F69EC"/>
    <w:rsid w:val="006F70DC"/>
    <w:rsid w:val="00700C42"/>
    <w:rsid w:val="00701078"/>
    <w:rsid w:val="00701254"/>
    <w:rsid w:val="007041E4"/>
    <w:rsid w:val="00705340"/>
    <w:rsid w:val="0070753C"/>
    <w:rsid w:val="0070786F"/>
    <w:rsid w:val="00707BA2"/>
    <w:rsid w:val="00707E0E"/>
    <w:rsid w:val="007102B3"/>
    <w:rsid w:val="007119FF"/>
    <w:rsid w:val="00711C6C"/>
    <w:rsid w:val="00711E6C"/>
    <w:rsid w:val="007122E4"/>
    <w:rsid w:val="00713F30"/>
    <w:rsid w:val="00722BB1"/>
    <w:rsid w:val="0073033D"/>
    <w:rsid w:val="00730D8F"/>
    <w:rsid w:val="00733748"/>
    <w:rsid w:val="00733D5D"/>
    <w:rsid w:val="0074139F"/>
    <w:rsid w:val="00741E0A"/>
    <w:rsid w:val="00742189"/>
    <w:rsid w:val="007438CD"/>
    <w:rsid w:val="00744EA7"/>
    <w:rsid w:val="0075158C"/>
    <w:rsid w:val="00754090"/>
    <w:rsid w:val="00762046"/>
    <w:rsid w:val="0076568A"/>
    <w:rsid w:val="00777619"/>
    <w:rsid w:val="00777E65"/>
    <w:rsid w:val="00782EB2"/>
    <w:rsid w:val="00783633"/>
    <w:rsid w:val="00783857"/>
    <w:rsid w:val="00786FBE"/>
    <w:rsid w:val="00790FCE"/>
    <w:rsid w:val="00794EA8"/>
    <w:rsid w:val="00796726"/>
    <w:rsid w:val="00797924"/>
    <w:rsid w:val="00797F63"/>
    <w:rsid w:val="007A1320"/>
    <w:rsid w:val="007A173F"/>
    <w:rsid w:val="007A4C23"/>
    <w:rsid w:val="007A4C2C"/>
    <w:rsid w:val="007A6666"/>
    <w:rsid w:val="007B2BC2"/>
    <w:rsid w:val="007B3172"/>
    <w:rsid w:val="007C237E"/>
    <w:rsid w:val="007C4539"/>
    <w:rsid w:val="007D0BB3"/>
    <w:rsid w:val="007D138D"/>
    <w:rsid w:val="007D3125"/>
    <w:rsid w:val="007D35E3"/>
    <w:rsid w:val="007D5EB4"/>
    <w:rsid w:val="007D7F35"/>
    <w:rsid w:val="007E0473"/>
    <w:rsid w:val="007E05E1"/>
    <w:rsid w:val="007E7962"/>
    <w:rsid w:val="007F0B60"/>
    <w:rsid w:val="007F360F"/>
    <w:rsid w:val="007F3A48"/>
    <w:rsid w:val="007F3FA8"/>
    <w:rsid w:val="007F520E"/>
    <w:rsid w:val="007F7720"/>
    <w:rsid w:val="008042A1"/>
    <w:rsid w:val="00805DBA"/>
    <w:rsid w:val="00822F5A"/>
    <w:rsid w:val="0082332B"/>
    <w:rsid w:val="008256C2"/>
    <w:rsid w:val="00827917"/>
    <w:rsid w:val="00835BC8"/>
    <w:rsid w:val="00835E85"/>
    <w:rsid w:val="00837D5F"/>
    <w:rsid w:val="00841065"/>
    <w:rsid w:val="0084273F"/>
    <w:rsid w:val="0084771F"/>
    <w:rsid w:val="00851A42"/>
    <w:rsid w:val="00852988"/>
    <w:rsid w:val="00855741"/>
    <w:rsid w:val="008607B7"/>
    <w:rsid w:val="00861418"/>
    <w:rsid w:val="00866381"/>
    <w:rsid w:val="00867670"/>
    <w:rsid w:val="00875382"/>
    <w:rsid w:val="00877652"/>
    <w:rsid w:val="008811AC"/>
    <w:rsid w:val="00882BB2"/>
    <w:rsid w:val="00892B10"/>
    <w:rsid w:val="0089678D"/>
    <w:rsid w:val="008A0005"/>
    <w:rsid w:val="008B3DD7"/>
    <w:rsid w:val="008B536F"/>
    <w:rsid w:val="008B57FB"/>
    <w:rsid w:val="008C0B48"/>
    <w:rsid w:val="008C715A"/>
    <w:rsid w:val="008C7FE0"/>
    <w:rsid w:val="008D0F8C"/>
    <w:rsid w:val="008D21C3"/>
    <w:rsid w:val="008D3511"/>
    <w:rsid w:val="008D3B5F"/>
    <w:rsid w:val="008D5A62"/>
    <w:rsid w:val="008E02B2"/>
    <w:rsid w:val="008E2C28"/>
    <w:rsid w:val="008F55BC"/>
    <w:rsid w:val="008F66E7"/>
    <w:rsid w:val="00900346"/>
    <w:rsid w:val="00902848"/>
    <w:rsid w:val="0090399D"/>
    <w:rsid w:val="009121CF"/>
    <w:rsid w:val="0091225B"/>
    <w:rsid w:val="009166C9"/>
    <w:rsid w:val="0092071A"/>
    <w:rsid w:val="0092079D"/>
    <w:rsid w:val="00922171"/>
    <w:rsid w:val="00925343"/>
    <w:rsid w:val="00926F9A"/>
    <w:rsid w:val="009349DE"/>
    <w:rsid w:val="00940F18"/>
    <w:rsid w:val="0094155C"/>
    <w:rsid w:val="009429B8"/>
    <w:rsid w:val="00944813"/>
    <w:rsid w:val="00946876"/>
    <w:rsid w:val="00951262"/>
    <w:rsid w:val="00954439"/>
    <w:rsid w:val="00954443"/>
    <w:rsid w:val="00957239"/>
    <w:rsid w:val="00961310"/>
    <w:rsid w:val="00961B4D"/>
    <w:rsid w:val="00962305"/>
    <w:rsid w:val="00962C7E"/>
    <w:rsid w:val="00967D85"/>
    <w:rsid w:val="00971FAC"/>
    <w:rsid w:val="00976A0F"/>
    <w:rsid w:val="009770DF"/>
    <w:rsid w:val="00983828"/>
    <w:rsid w:val="009911F3"/>
    <w:rsid w:val="009916DB"/>
    <w:rsid w:val="00991B37"/>
    <w:rsid w:val="00997B44"/>
    <w:rsid w:val="009A0454"/>
    <w:rsid w:val="009A266F"/>
    <w:rsid w:val="009A2BD6"/>
    <w:rsid w:val="009B4D62"/>
    <w:rsid w:val="009C03CA"/>
    <w:rsid w:val="009C2059"/>
    <w:rsid w:val="009C438E"/>
    <w:rsid w:val="009C5C33"/>
    <w:rsid w:val="009C6F8B"/>
    <w:rsid w:val="009C76BB"/>
    <w:rsid w:val="009C7F33"/>
    <w:rsid w:val="009D45B7"/>
    <w:rsid w:val="009E00E2"/>
    <w:rsid w:val="009E08FE"/>
    <w:rsid w:val="009E0C63"/>
    <w:rsid w:val="009E4798"/>
    <w:rsid w:val="009F08D6"/>
    <w:rsid w:val="009F0E3E"/>
    <w:rsid w:val="009F1116"/>
    <w:rsid w:val="009F2C50"/>
    <w:rsid w:val="00A0034A"/>
    <w:rsid w:val="00A01F2D"/>
    <w:rsid w:val="00A04CCE"/>
    <w:rsid w:val="00A141EF"/>
    <w:rsid w:val="00A15A3C"/>
    <w:rsid w:val="00A20556"/>
    <w:rsid w:val="00A20BF7"/>
    <w:rsid w:val="00A20D7E"/>
    <w:rsid w:val="00A30786"/>
    <w:rsid w:val="00A3453A"/>
    <w:rsid w:val="00A353EA"/>
    <w:rsid w:val="00A3745E"/>
    <w:rsid w:val="00A43173"/>
    <w:rsid w:val="00A51634"/>
    <w:rsid w:val="00A5380F"/>
    <w:rsid w:val="00A63C4D"/>
    <w:rsid w:val="00A65109"/>
    <w:rsid w:val="00A67E51"/>
    <w:rsid w:val="00A72C57"/>
    <w:rsid w:val="00A72DAE"/>
    <w:rsid w:val="00A73F22"/>
    <w:rsid w:val="00A84037"/>
    <w:rsid w:val="00A842F7"/>
    <w:rsid w:val="00A843A1"/>
    <w:rsid w:val="00A850DD"/>
    <w:rsid w:val="00A8584D"/>
    <w:rsid w:val="00A9094F"/>
    <w:rsid w:val="00A917FB"/>
    <w:rsid w:val="00A9407E"/>
    <w:rsid w:val="00AA1387"/>
    <w:rsid w:val="00AA15E6"/>
    <w:rsid w:val="00AA25FE"/>
    <w:rsid w:val="00AA3303"/>
    <w:rsid w:val="00AA4743"/>
    <w:rsid w:val="00AA506C"/>
    <w:rsid w:val="00AB0669"/>
    <w:rsid w:val="00AB0D7B"/>
    <w:rsid w:val="00AB37F3"/>
    <w:rsid w:val="00AB6661"/>
    <w:rsid w:val="00AB7352"/>
    <w:rsid w:val="00AC0893"/>
    <w:rsid w:val="00AC0FF8"/>
    <w:rsid w:val="00AC3FF1"/>
    <w:rsid w:val="00AC6755"/>
    <w:rsid w:val="00AD148A"/>
    <w:rsid w:val="00AE5663"/>
    <w:rsid w:val="00AF3D9C"/>
    <w:rsid w:val="00AF55D1"/>
    <w:rsid w:val="00B00C94"/>
    <w:rsid w:val="00B12C8E"/>
    <w:rsid w:val="00B23B61"/>
    <w:rsid w:val="00B24B54"/>
    <w:rsid w:val="00B26E90"/>
    <w:rsid w:val="00B34567"/>
    <w:rsid w:val="00B36DEF"/>
    <w:rsid w:val="00B408EA"/>
    <w:rsid w:val="00B415A2"/>
    <w:rsid w:val="00B449D0"/>
    <w:rsid w:val="00B4535B"/>
    <w:rsid w:val="00B46264"/>
    <w:rsid w:val="00B479E5"/>
    <w:rsid w:val="00B5022F"/>
    <w:rsid w:val="00B50A03"/>
    <w:rsid w:val="00B55990"/>
    <w:rsid w:val="00B623E8"/>
    <w:rsid w:val="00B62ACF"/>
    <w:rsid w:val="00B63761"/>
    <w:rsid w:val="00B718CF"/>
    <w:rsid w:val="00B71E36"/>
    <w:rsid w:val="00B7297D"/>
    <w:rsid w:val="00B767F4"/>
    <w:rsid w:val="00B777E2"/>
    <w:rsid w:val="00B80D62"/>
    <w:rsid w:val="00B81AA8"/>
    <w:rsid w:val="00B84147"/>
    <w:rsid w:val="00B874FD"/>
    <w:rsid w:val="00B87FC2"/>
    <w:rsid w:val="00B91646"/>
    <w:rsid w:val="00B97075"/>
    <w:rsid w:val="00BA040D"/>
    <w:rsid w:val="00BA0E46"/>
    <w:rsid w:val="00BA36A8"/>
    <w:rsid w:val="00BA396A"/>
    <w:rsid w:val="00BA7C43"/>
    <w:rsid w:val="00BA7E32"/>
    <w:rsid w:val="00BB2040"/>
    <w:rsid w:val="00BB22A3"/>
    <w:rsid w:val="00BB2E7A"/>
    <w:rsid w:val="00BB3230"/>
    <w:rsid w:val="00BB3443"/>
    <w:rsid w:val="00BB41F4"/>
    <w:rsid w:val="00BB5557"/>
    <w:rsid w:val="00BB757B"/>
    <w:rsid w:val="00BC04BD"/>
    <w:rsid w:val="00BC1091"/>
    <w:rsid w:val="00BC32E7"/>
    <w:rsid w:val="00BC439C"/>
    <w:rsid w:val="00BC488C"/>
    <w:rsid w:val="00BC5815"/>
    <w:rsid w:val="00BC59D1"/>
    <w:rsid w:val="00BC7F33"/>
    <w:rsid w:val="00BD1DAC"/>
    <w:rsid w:val="00BD28F0"/>
    <w:rsid w:val="00BD350A"/>
    <w:rsid w:val="00BD5A3C"/>
    <w:rsid w:val="00BE1E9C"/>
    <w:rsid w:val="00BE2AF1"/>
    <w:rsid w:val="00BE330E"/>
    <w:rsid w:val="00BE4074"/>
    <w:rsid w:val="00BE503F"/>
    <w:rsid w:val="00BE5409"/>
    <w:rsid w:val="00C01630"/>
    <w:rsid w:val="00C02B94"/>
    <w:rsid w:val="00C039C3"/>
    <w:rsid w:val="00C07809"/>
    <w:rsid w:val="00C105CA"/>
    <w:rsid w:val="00C10DB3"/>
    <w:rsid w:val="00C1656B"/>
    <w:rsid w:val="00C213BB"/>
    <w:rsid w:val="00C245FA"/>
    <w:rsid w:val="00C25149"/>
    <w:rsid w:val="00C26529"/>
    <w:rsid w:val="00C26740"/>
    <w:rsid w:val="00C31A0E"/>
    <w:rsid w:val="00C34A79"/>
    <w:rsid w:val="00C42EE0"/>
    <w:rsid w:val="00C446BE"/>
    <w:rsid w:val="00C46275"/>
    <w:rsid w:val="00C507C9"/>
    <w:rsid w:val="00C514E0"/>
    <w:rsid w:val="00C52941"/>
    <w:rsid w:val="00C545BF"/>
    <w:rsid w:val="00C54BC7"/>
    <w:rsid w:val="00C55100"/>
    <w:rsid w:val="00C55FAA"/>
    <w:rsid w:val="00C56564"/>
    <w:rsid w:val="00C63751"/>
    <w:rsid w:val="00C63FD3"/>
    <w:rsid w:val="00C64B26"/>
    <w:rsid w:val="00C65439"/>
    <w:rsid w:val="00C67023"/>
    <w:rsid w:val="00C70929"/>
    <w:rsid w:val="00C71784"/>
    <w:rsid w:val="00C72BAA"/>
    <w:rsid w:val="00C76836"/>
    <w:rsid w:val="00C7779E"/>
    <w:rsid w:val="00C80EC0"/>
    <w:rsid w:val="00C83579"/>
    <w:rsid w:val="00C841D5"/>
    <w:rsid w:val="00C85898"/>
    <w:rsid w:val="00C87408"/>
    <w:rsid w:val="00C912C8"/>
    <w:rsid w:val="00C91C21"/>
    <w:rsid w:val="00CB0B1A"/>
    <w:rsid w:val="00CB2B2C"/>
    <w:rsid w:val="00CB2CF3"/>
    <w:rsid w:val="00CB377C"/>
    <w:rsid w:val="00CB6EF6"/>
    <w:rsid w:val="00CC0A09"/>
    <w:rsid w:val="00CC2928"/>
    <w:rsid w:val="00CC33B4"/>
    <w:rsid w:val="00CC3F51"/>
    <w:rsid w:val="00CC5605"/>
    <w:rsid w:val="00CD4651"/>
    <w:rsid w:val="00CD6D6D"/>
    <w:rsid w:val="00CE1C31"/>
    <w:rsid w:val="00CE3D08"/>
    <w:rsid w:val="00CE470C"/>
    <w:rsid w:val="00CE4FC1"/>
    <w:rsid w:val="00CE6A69"/>
    <w:rsid w:val="00CE7A71"/>
    <w:rsid w:val="00CF17E1"/>
    <w:rsid w:val="00CF6033"/>
    <w:rsid w:val="00CF6945"/>
    <w:rsid w:val="00CF6EC7"/>
    <w:rsid w:val="00CF7A63"/>
    <w:rsid w:val="00D026D5"/>
    <w:rsid w:val="00D0303A"/>
    <w:rsid w:val="00D04C11"/>
    <w:rsid w:val="00D05582"/>
    <w:rsid w:val="00D059A3"/>
    <w:rsid w:val="00D0621A"/>
    <w:rsid w:val="00D120B0"/>
    <w:rsid w:val="00D12DA3"/>
    <w:rsid w:val="00D26242"/>
    <w:rsid w:val="00D33014"/>
    <w:rsid w:val="00D3519B"/>
    <w:rsid w:val="00D36D9E"/>
    <w:rsid w:val="00D431BD"/>
    <w:rsid w:val="00D45F68"/>
    <w:rsid w:val="00D502D3"/>
    <w:rsid w:val="00D53217"/>
    <w:rsid w:val="00D53301"/>
    <w:rsid w:val="00D5373B"/>
    <w:rsid w:val="00D54C0B"/>
    <w:rsid w:val="00D600CB"/>
    <w:rsid w:val="00D60497"/>
    <w:rsid w:val="00D61768"/>
    <w:rsid w:val="00D63163"/>
    <w:rsid w:val="00D63ECB"/>
    <w:rsid w:val="00D71E7C"/>
    <w:rsid w:val="00D94823"/>
    <w:rsid w:val="00DA0433"/>
    <w:rsid w:val="00DA27D8"/>
    <w:rsid w:val="00DA3856"/>
    <w:rsid w:val="00DA4BDB"/>
    <w:rsid w:val="00DA79ED"/>
    <w:rsid w:val="00DB4438"/>
    <w:rsid w:val="00DC2208"/>
    <w:rsid w:val="00DC4C49"/>
    <w:rsid w:val="00DC4CAA"/>
    <w:rsid w:val="00DC6D54"/>
    <w:rsid w:val="00DC7FE2"/>
    <w:rsid w:val="00DD0DF1"/>
    <w:rsid w:val="00DD12D5"/>
    <w:rsid w:val="00DD19F0"/>
    <w:rsid w:val="00DD1C5C"/>
    <w:rsid w:val="00DD4680"/>
    <w:rsid w:val="00DE68B8"/>
    <w:rsid w:val="00DF3CC2"/>
    <w:rsid w:val="00DF5042"/>
    <w:rsid w:val="00DF7535"/>
    <w:rsid w:val="00DF7B0E"/>
    <w:rsid w:val="00E014C7"/>
    <w:rsid w:val="00E0259A"/>
    <w:rsid w:val="00E050A4"/>
    <w:rsid w:val="00E10648"/>
    <w:rsid w:val="00E14DA2"/>
    <w:rsid w:val="00E177FC"/>
    <w:rsid w:val="00E20BC7"/>
    <w:rsid w:val="00E2368F"/>
    <w:rsid w:val="00E247EF"/>
    <w:rsid w:val="00E327C5"/>
    <w:rsid w:val="00E340AB"/>
    <w:rsid w:val="00E351EC"/>
    <w:rsid w:val="00E40FD5"/>
    <w:rsid w:val="00E41EC9"/>
    <w:rsid w:val="00E42B1F"/>
    <w:rsid w:val="00E51F9D"/>
    <w:rsid w:val="00E5220F"/>
    <w:rsid w:val="00E6004D"/>
    <w:rsid w:val="00E61070"/>
    <w:rsid w:val="00E62107"/>
    <w:rsid w:val="00E667ED"/>
    <w:rsid w:val="00E76CCF"/>
    <w:rsid w:val="00E82A7B"/>
    <w:rsid w:val="00E911F2"/>
    <w:rsid w:val="00E915FF"/>
    <w:rsid w:val="00E97DCF"/>
    <w:rsid w:val="00EA0B48"/>
    <w:rsid w:val="00EA57E3"/>
    <w:rsid w:val="00EA7C22"/>
    <w:rsid w:val="00EB10EA"/>
    <w:rsid w:val="00EB1AF4"/>
    <w:rsid w:val="00EB2069"/>
    <w:rsid w:val="00EB2114"/>
    <w:rsid w:val="00EB4C46"/>
    <w:rsid w:val="00EC2513"/>
    <w:rsid w:val="00EC276D"/>
    <w:rsid w:val="00EC2A3A"/>
    <w:rsid w:val="00EC3FEA"/>
    <w:rsid w:val="00ED2B6D"/>
    <w:rsid w:val="00ED2F41"/>
    <w:rsid w:val="00ED3541"/>
    <w:rsid w:val="00ED4BC1"/>
    <w:rsid w:val="00EE3B58"/>
    <w:rsid w:val="00EE67A5"/>
    <w:rsid w:val="00EE7954"/>
    <w:rsid w:val="00EF19DC"/>
    <w:rsid w:val="00EF2B35"/>
    <w:rsid w:val="00F004FE"/>
    <w:rsid w:val="00F02225"/>
    <w:rsid w:val="00F040C3"/>
    <w:rsid w:val="00F048F9"/>
    <w:rsid w:val="00F07494"/>
    <w:rsid w:val="00F123FF"/>
    <w:rsid w:val="00F12F72"/>
    <w:rsid w:val="00F14F7F"/>
    <w:rsid w:val="00F15E7D"/>
    <w:rsid w:val="00F20D55"/>
    <w:rsid w:val="00F24759"/>
    <w:rsid w:val="00F254C7"/>
    <w:rsid w:val="00F340E7"/>
    <w:rsid w:val="00F356CA"/>
    <w:rsid w:val="00F356F9"/>
    <w:rsid w:val="00F36E14"/>
    <w:rsid w:val="00F412F1"/>
    <w:rsid w:val="00F4254C"/>
    <w:rsid w:val="00F46A00"/>
    <w:rsid w:val="00F5196F"/>
    <w:rsid w:val="00F5231E"/>
    <w:rsid w:val="00F5688D"/>
    <w:rsid w:val="00F575C2"/>
    <w:rsid w:val="00F576F5"/>
    <w:rsid w:val="00F61B89"/>
    <w:rsid w:val="00F63736"/>
    <w:rsid w:val="00F655BD"/>
    <w:rsid w:val="00F6665B"/>
    <w:rsid w:val="00F67D3A"/>
    <w:rsid w:val="00F72640"/>
    <w:rsid w:val="00F728A0"/>
    <w:rsid w:val="00F75918"/>
    <w:rsid w:val="00F7747A"/>
    <w:rsid w:val="00F80DF6"/>
    <w:rsid w:val="00F853D5"/>
    <w:rsid w:val="00F87838"/>
    <w:rsid w:val="00F92A36"/>
    <w:rsid w:val="00F947EF"/>
    <w:rsid w:val="00FA2256"/>
    <w:rsid w:val="00FA2C3C"/>
    <w:rsid w:val="00FA3E28"/>
    <w:rsid w:val="00FA48AF"/>
    <w:rsid w:val="00FA4B2D"/>
    <w:rsid w:val="00FB0EDF"/>
    <w:rsid w:val="00FB373F"/>
    <w:rsid w:val="00FB6C89"/>
    <w:rsid w:val="00FC023E"/>
    <w:rsid w:val="00FC181F"/>
    <w:rsid w:val="00FC3BB9"/>
    <w:rsid w:val="00FD34CA"/>
    <w:rsid w:val="00FD3CD8"/>
    <w:rsid w:val="00FD6544"/>
    <w:rsid w:val="00FD7C64"/>
    <w:rsid w:val="00FE368C"/>
    <w:rsid w:val="00FE7B66"/>
    <w:rsid w:val="00FF1A86"/>
    <w:rsid w:val="00FF2B17"/>
    <w:rsid w:val="00FF7A22"/>
    <w:rsid w:val="071D9F8E"/>
    <w:rsid w:val="7B88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40D3F19A"/>
  <w15:docId w15:val="{29254339-614F-4C88-A6A0-048B1EE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DF6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59A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59A"/>
    <w:rPr>
      <w:rFonts w:ascii="Trebuchet MS" w:eastAsia="Times New Roman" w:hAnsi="Trebuchet MS"/>
      <w:sz w:val="24"/>
    </w:rPr>
  </w:style>
  <w:style w:type="paragraph" w:styleId="ListParagraph">
    <w:name w:val="List Paragraph"/>
    <w:basedOn w:val="Normal"/>
    <w:uiPriority w:val="34"/>
    <w:qFormat/>
    <w:rsid w:val="00E025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5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5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6A1BF0"/>
  </w:style>
  <w:style w:type="character" w:styleId="FollowedHyperlink">
    <w:name w:val="FollowedHyperlink"/>
    <w:basedOn w:val="DefaultParagraphFont"/>
    <w:uiPriority w:val="99"/>
    <w:semiHidden/>
    <w:unhideWhenUsed/>
    <w:rsid w:val="00F02225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D1172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xmsolistparagraph">
    <w:name w:val="x_msolistparagraph"/>
    <w:basedOn w:val="Normal"/>
    <w:rsid w:val="00F356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rkae5bq9vp3">
    <w:name w:val="markae5bq9vp3"/>
    <w:basedOn w:val="DefaultParagraphFont"/>
    <w:rsid w:val="00F356CA"/>
  </w:style>
  <w:style w:type="character" w:customStyle="1" w:styleId="markqo6getjbc">
    <w:name w:val="markqo6getjbc"/>
    <w:basedOn w:val="DefaultParagraphFont"/>
    <w:rsid w:val="00F356CA"/>
  </w:style>
  <w:style w:type="character" w:customStyle="1" w:styleId="markwgwb1hm3z">
    <w:name w:val="markwgwb1hm3z"/>
    <w:basedOn w:val="DefaultParagraphFont"/>
    <w:rsid w:val="00F356CA"/>
  </w:style>
  <w:style w:type="paragraph" w:customStyle="1" w:styleId="s21">
    <w:name w:val="s21"/>
    <w:basedOn w:val="Normal"/>
    <w:rsid w:val="000D720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5">
    <w:name w:val="s5"/>
    <w:basedOn w:val="DefaultParagraphFont"/>
    <w:rsid w:val="000D7207"/>
  </w:style>
  <w:style w:type="character" w:customStyle="1" w:styleId="s11">
    <w:name w:val="s11"/>
    <w:basedOn w:val="DefaultParagraphFont"/>
    <w:rsid w:val="000D7207"/>
  </w:style>
  <w:style w:type="paragraph" w:customStyle="1" w:styleId="xmsonormal">
    <w:name w:val="x_msonormal"/>
    <w:basedOn w:val="Normal"/>
    <w:rsid w:val="00EB211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3.png"/><Relationship Id="rId18" Type="http://schemas.openxmlformats.org/officeDocument/2006/relationships/hyperlink" Target="https://www.pngall.com/summer-pn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pngimg.com/download/70938" TargetMode="External"/><Relationship Id="rId17" Type="http://schemas.microsoft.com/office/2007/relationships/hdphoto" Target="media/hdphoto10.wdp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image" Target="media/image4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5" Type="http://schemas.openxmlformats.org/officeDocument/2006/relationships/hyperlink" Target="https://www.pngall.com/summer-png/" TargetMode="External"/><Relationship Id="rId10" Type="http://schemas.openxmlformats.org/officeDocument/2006/relationships/hyperlink" Target="https://pngimg.com/download/70938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ipki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Settings\kpipkin\Application Data\Microsoft\Templates\Classroom newsletter.dot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dc:description/>
  <cp:lastModifiedBy>Koering, Mary</cp:lastModifiedBy>
  <cp:revision>2</cp:revision>
  <cp:lastPrinted>2024-05-20T12:46:00Z</cp:lastPrinted>
  <dcterms:created xsi:type="dcterms:W3CDTF">2024-05-20T12:46:00Z</dcterms:created>
  <dcterms:modified xsi:type="dcterms:W3CDTF">2024-05-20T12:46:00Z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